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06" w:rsidRPr="005869E1" w:rsidRDefault="00660B06" w:rsidP="00660B06">
      <w:pPr>
        <w:pStyle w:val="Title"/>
        <w:jc w:val="center"/>
        <w:rPr>
          <w:color w:val="auto"/>
        </w:rPr>
      </w:pPr>
      <w:bookmarkStart w:id="0" w:name="_Hlk63155692"/>
      <w:r w:rsidRPr="005869E1">
        <w:rPr>
          <w:color w:val="auto"/>
        </w:rPr>
        <w:t>Article Title</w:t>
      </w:r>
    </w:p>
    <w:p w:rsidR="00660B06" w:rsidRPr="002D27DD" w:rsidRDefault="00660B06" w:rsidP="00660B06">
      <w:pPr>
        <w:rPr>
          <w:rFonts w:eastAsia="TimesNewRoman"/>
        </w:rPr>
      </w:pPr>
    </w:p>
    <w:p w:rsidR="00660B06" w:rsidRDefault="00660B06" w:rsidP="00660B06">
      <w:pPr>
        <w:pStyle w:val="Autor"/>
        <w:jc w:val="center"/>
        <w:rPr>
          <w:vertAlign w:val="superscript"/>
        </w:rPr>
      </w:pPr>
      <w:r>
        <w:t xml:space="preserve">First Name Last Name </w:t>
      </w:r>
      <w:r w:rsidRPr="0043664B">
        <w:rPr>
          <w:vertAlign w:val="superscript"/>
        </w:rPr>
        <w:t>1</w:t>
      </w:r>
      <w:r>
        <w:rPr>
          <w:vertAlign w:val="superscript"/>
        </w:rPr>
        <w:t>*</w:t>
      </w:r>
      <w:r>
        <w:t xml:space="preserve">, First Name Last Name </w:t>
      </w:r>
      <w:r>
        <w:rPr>
          <w:vertAlign w:val="superscript"/>
        </w:rPr>
        <w:t>2</w:t>
      </w:r>
    </w:p>
    <w:p w:rsidR="00660B06" w:rsidRDefault="00660B06" w:rsidP="00660B06">
      <w:pPr>
        <w:pStyle w:val="Affiliation"/>
      </w:pPr>
    </w:p>
    <w:p w:rsidR="00660B06" w:rsidRDefault="00660B06" w:rsidP="00660B06">
      <w:pPr>
        <w:pStyle w:val="NoSpacing"/>
      </w:pPr>
      <w:r w:rsidRPr="0043664B">
        <w:rPr>
          <w:vertAlign w:val="superscript"/>
        </w:rPr>
        <w:t>1</w:t>
      </w:r>
      <w:r w:rsidR="00603980">
        <w:rPr>
          <w:vertAlign w:val="superscript"/>
        </w:rPr>
        <w:t xml:space="preserve"> </w:t>
      </w:r>
      <w:r>
        <w:t>Affiliation of Author</w:t>
      </w:r>
      <w:r w:rsidR="00E25868">
        <w:t xml:space="preserve">: </w:t>
      </w:r>
      <w:r>
        <w:t>Institution, Department, City, Address, State</w:t>
      </w:r>
      <w:r w:rsidR="00603980">
        <w:t>; email</w:t>
      </w:r>
    </w:p>
    <w:p w:rsidR="00660B06" w:rsidRPr="0043664B" w:rsidRDefault="00660B06" w:rsidP="00660B06">
      <w:pPr>
        <w:pStyle w:val="NoSpacing"/>
      </w:pPr>
      <w:r w:rsidRPr="0043664B">
        <w:rPr>
          <w:vertAlign w:val="superscript"/>
        </w:rPr>
        <w:t>2</w:t>
      </w:r>
      <w:r w:rsidR="00603980">
        <w:rPr>
          <w:vertAlign w:val="superscript"/>
        </w:rPr>
        <w:t xml:space="preserve"> </w:t>
      </w:r>
      <w:r>
        <w:t>Affiliation of the author</w:t>
      </w:r>
      <w:r w:rsidR="00E25868">
        <w:t xml:space="preserve">: </w:t>
      </w:r>
      <w:r w:rsidR="00603980">
        <w:t>Institution, Department, City, Address, State; email</w:t>
      </w:r>
    </w:p>
    <w:p w:rsidR="00660B06" w:rsidRDefault="00660B06" w:rsidP="00660B06">
      <w:pPr>
        <w:pStyle w:val="NoSpacing"/>
        <w:rPr>
          <w:rStyle w:val="Hyperlink"/>
        </w:rPr>
      </w:pPr>
      <w:r>
        <w:t xml:space="preserve">* Corresponding author: </w:t>
      </w:r>
      <w:r w:rsidRPr="00B6798C">
        <w:t xml:space="preserve">e-mail: </w:t>
      </w:r>
      <w:hyperlink r:id="rId8" w:history="1">
        <w:r w:rsidRPr="00F57EE4">
          <w:rPr>
            <w:rStyle w:val="Hyperlink"/>
          </w:rPr>
          <w:t>email.of@corresponding.author</w:t>
        </w:r>
      </w:hyperlink>
    </w:p>
    <w:p w:rsidR="00660B06" w:rsidRPr="00CC4608" w:rsidRDefault="00660B06" w:rsidP="00660B06">
      <w:pPr>
        <w:pStyle w:val="Autor"/>
        <w:jc w:val="center"/>
      </w:pPr>
    </w:p>
    <w:p w:rsidR="00906C24" w:rsidRPr="00906C24" w:rsidRDefault="00A86E2A" w:rsidP="00660B06">
      <w:pPr>
        <w:pStyle w:val="Abstract"/>
        <w:ind w:firstLine="0"/>
        <w:rPr>
          <w:rFonts w:eastAsia="SimSun"/>
          <w:color w:val="auto"/>
        </w:rPr>
      </w:pPr>
      <w:r w:rsidRPr="00A86E2A">
        <w:rPr>
          <w:bCs/>
          <w:color w:val="auto"/>
        </w:rPr>
        <w:t xml:space="preserve">The </w:t>
      </w:r>
      <w:r w:rsidRPr="00A86E2A">
        <w:rPr>
          <w:b/>
          <w:bCs/>
          <w:color w:val="auto"/>
        </w:rPr>
        <w:t xml:space="preserve">IMSC </w:t>
      </w:r>
      <w:r w:rsidRPr="00A86E2A">
        <w:rPr>
          <w:bCs/>
          <w:color w:val="auto"/>
        </w:rPr>
        <w:t xml:space="preserve">requires authors to provide a structured abstract of </w:t>
      </w:r>
      <w:r w:rsidR="00766E41">
        <w:rPr>
          <w:bCs/>
          <w:color w:val="auto"/>
        </w:rPr>
        <w:t xml:space="preserve">not </w:t>
      </w:r>
      <w:bookmarkStart w:id="1" w:name="_GoBack"/>
      <w:bookmarkEnd w:id="1"/>
      <w:r w:rsidRPr="00A86E2A">
        <w:rPr>
          <w:bCs/>
          <w:color w:val="auto"/>
        </w:rPr>
        <w:t>more than 300 words. The abstract should contain (at least) five sections: Introduction, Aim, Methods, Results, and Conclusion, which do not necessarily have to be separate. Introduction: a brief introduction to the research study/field of research. Aim: focus of the study. Methods: systematic listing of basic procedures, selecting study participants or laboratory/experimental/simulation set-up, observational methods (if applicable), and analysis. Results: List your main results without an introduction. Only the main theoretical/statistical significance should be added in parentheses. Conclusion: List your conclusions in a short, clear, and simple form. State only those conclusions that follow directly from the results presented in the paper. Do not summarize the data, but draw your conclusions from it.</w:t>
      </w:r>
    </w:p>
    <w:p w:rsidR="00660B06" w:rsidRDefault="00660B06" w:rsidP="00660B06">
      <w:pPr>
        <w:pStyle w:val="KeywordsTitle"/>
        <w:rPr>
          <w:rFonts w:ascii="Arial Nova" w:hAnsi="Arial Nova"/>
          <w:i/>
        </w:rPr>
      </w:pPr>
      <w:r w:rsidRPr="00B6798C">
        <w:t>KEYWORDS</w:t>
      </w:r>
      <w:r>
        <w:t>:</w:t>
      </w:r>
      <w:r w:rsidRPr="005869E1">
        <w:t xml:space="preserve"> </w:t>
      </w:r>
      <w:r w:rsidR="004A66F2" w:rsidRPr="004A66F2">
        <w:rPr>
          <w:rFonts w:ascii="Arial Nova" w:hAnsi="Arial Nova"/>
          <w:i/>
        </w:rPr>
        <w:t xml:space="preserve">Provide four (4) to six (6) keywords that are relevant to the topic of the article, separated by semicolons </w:t>
      </w:r>
      <w:proofErr w:type="gramStart"/>
      <w:r w:rsidR="004A66F2" w:rsidRPr="004A66F2">
        <w:rPr>
          <w:rFonts w:ascii="Arial Nova" w:hAnsi="Arial Nova"/>
          <w:i/>
        </w:rPr>
        <w:t>( ;</w:t>
      </w:r>
      <w:proofErr w:type="gramEnd"/>
      <w:r w:rsidR="004A66F2" w:rsidRPr="004A66F2">
        <w:rPr>
          <w:rFonts w:ascii="Arial Nova" w:hAnsi="Arial Nova"/>
          <w:i/>
        </w:rPr>
        <w:t xml:space="preserve"> )</w:t>
      </w:r>
    </w:p>
    <w:p w:rsidR="00486ED8" w:rsidRDefault="00486ED8" w:rsidP="00486ED8">
      <w:pPr>
        <w:pStyle w:val="Affiliation"/>
      </w:pPr>
    </w:p>
    <w:p w:rsidR="00486ED8" w:rsidRPr="00267F12" w:rsidRDefault="00486ED8" w:rsidP="00486ED8">
      <w:pPr>
        <w:pStyle w:val="KeywordsTitle"/>
        <w:rPr>
          <w:rFonts w:ascii="Arial Nova" w:hAnsi="Arial Nova"/>
        </w:rPr>
      </w:pPr>
      <w:r>
        <w:t xml:space="preserve">PAPER TOPIC: </w:t>
      </w:r>
      <w:r w:rsidRPr="004A66F2">
        <w:rPr>
          <w:rFonts w:ascii="Arial Nova" w:hAnsi="Arial Nova"/>
        </w:rPr>
        <w:t xml:space="preserve">Please indicate the topic of the paper here. Use the list of IMSC topics of interest on the </w:t>
      </w:r>
      <w:r>
        <w:rPr>
          <w:rFonts w:ascii="Arial Nova" w:hAnsi="Arial Nova"/>
        </w:rPr>
        <w:t xml:space="preserve">IMSC </w:t>
      </w:r>
      <w:r w:rsidRPr="004A66F2">
        <w:rPr>
          <w:rFonts w:ascii="Arial Nova" w:hAnsi="Arial Nova"/>
        </w:rPr>
        <w:t>website. If the paper does not fit any, you can specify a new topic.</w:t>
      </w:r>
    </w:p>
    <w:p w:rsidR="00486ED8" w:rsidRDefault="00486ED8" w:rsidP="00486ED8">
      <w:pPr>
        <w:pStyle w:val="KeywordsTitle"/>
        <w:rPr>
          <w:rFonts w:ascii="Arial Nova" w:hAnsi="Arial Nova"/>
        </w:rPr>
      </w:pPr>
      <w:r>
        <w:t xml:space="preserve">CONFLICT OF INTEREST: </w:t>
      </w:r>
      <w:r w:rsidRPr="004A66F2">
        <w:rPr>
          <w:rFonts w:ascii="Arial Nova" w:hAnsi="Arial Nova"/>
        </w:rPr>
        <w:t>This is where you should indicate any conflict of interest (delete if not applicable).</w:t>
      </w:r>
    </w:p>
    <w:p w:rsidR="00267F12" w:rsidRPr="009A7704" w:rsidRDefault="00267F12" w:rsidP="00486ED8">
      <w:pPr>
        <w:pStyle w:val="KeywordsTitle"/>
      </w:pPr>
    </w:p>
    <w:p w:rsidR="00486ED8" w:rsidRPr="00267F12" w:rsidRDefault="00267F12" w:rsidP="00660B06">
      <w:pPr>
        <w:pStyle w:val="KeywordsTitle"/>
        <w:rPr>
          <w:color w:val="FF0000"/>
        </w:rPr>
      </w:pPr>
      <w:r w:rsidRPr="00267F12">
        <w:rPr>
          <w:color w:val="FF0000"/>
        </w:rPr>
        <w:t>(PLEASE DETELE THE FOLLOWING PART WHEN SUBMITTING THE ABSTRACT)</w:t>
      </w:r>
    </w:p>
    <w:p w:rsidR="00486ED8" w:rsidRPr="00486ED8" w:rsidRDefault="00486ED8" w:rsidP="00486ED8">
      <w:pPr>
        <w:ind w:firstLine="0"/>
        <w:rPr>
          <w:b/>
          <w:bCs/>
        </w:rPr>
      </w:pPr>
      <w:r w:rsidRPr="00486ED8">
        <w:rPr>
          <w:b/>
          <w:bCs/>
        </w:rPr>
        <w:t>INSTRUCTIONS FOR UPDATING INFORMATION OR FILE IN THE EASYCHAIR SYSTEM</w:t>
      </w:r>
    </w:p>
    <w:p w:rsidR="00486ED8" w:rsidRDefault="00486ED8" w:rsidP="00486ED8">
      <w:pPr>
        <w:pStyle w:val="ListParagraph"/>
        <w:numPr>
          <w:ilvl w:val="0"/>
          <w:numId w:val="2"/>
        </w:numPr>
        <w:rPr>
          <w:bCs/>
        </w:rPr>
      </w:pPr>
      <w:r w:rsidRPr="00486ED8">
        <w:rPr>
          <w:bCs/>
        </w:rPr>
        <w:t xml:space="preserve">Log in with the </w:t>
      </w:r>
      <w:r w:rsidRPr="00486ED8">
        <w:rPr>
          <w:b/>
          <w:bCs/>
        </w:rPr>
        <w:t>same credentials used for first submission for the IMSC 2025</w:t>
      </w:r>
      <w:r w:rsidRPr="00486ED8">
        <w:rPr>
          <w:bCs/>
        </w:rPr>
        <w:t>, and follow these steps:</w:t>
      </w:r>
    </w:p>
    <w:p w:rsidR="00486ED8" w:rsidRDefault="00486ED8" w:rsidP="00486ED8">
      <w:pPr>
        <w:pStyle w:val="ListParagraph"/>
        <w:ind w:firstLine="0"/>
        <w:rPr>
          <w:bCs/>
        </w:rPr>
      </w:pP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After you have made your first submission, a new menu option labeled ''My submissions'' is visible,</w:t>
      </w: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Click on the ''View'' icon to edit any details related to the submission,</w:t>
      </w:r>
    </w:p>
    <w:p w:rsidR="00486ED8" w:rsidRDefault="00486ED8" w:rsidP="00486ED8">
      <w:pPr>
        <w:pStyle w:val="ListParagraph"/>
        <w:numPr>
          <w:ilvl w:val="0"/>
          <w:numId w:val="3"/>
        </w:numPr>
        <w:rPr>
          <w:bCs/>
        </w:rPr>
      </w:pPr>
      <w:r w:rsidRPr="00486ED8">
        <w:rPr>
          <w:bCs/>
        </w:rPr>
        <w:t>Use the links in the top-right-corner (update information, update authors, update file, withdraw) to make changes to any information or file in the system.</w:t>
      </w:r>
    </w:p>
    <w:p w:rsidR="00486ED8" w:rsidRDefault="00486ED8" w:rsidP="00486ED8">
      <w:pPr>
        <w:pStyle w:val="ListParagraph"/>
        <w:ind w:left="1080" w:firstLine="0"/>
        <w:rPr>
          <w:bCs/>
        </w:rPr>
      </w:pPr>
    </w:p>
    <w:p w:rsidR="00486ED8" w:rsidRPr="00486ED8" w:rsidRDefault="00486ED8" w:rsidP="00486ED8">
      <w:pPr>
        <w:pStyle w:val="ListParagraph"/>
        <w:numPr>
          <w:ilvl w:val="0"/>
          <w:numId w:val="2"/>
        </w:numPr>
        <w:rPr>
          <w:bCs/>
        </w:rPr>
      </w:pPr>
      <w:r w:rsidRPr="00486ED8">
        <w:rPr>
          <w:b/>
          <w:bCs/>
        </w:rPr>
        <w:lastRenderedPageBreak/>
        <w:t>IMPORTANT:</w:t>
      </w:r>
      <w:r w:rsidRPr="00486ED8">
        <w:rPr>
          <w:bCs/>
        </w:rPr>
        <w:t xml:space="preserve"> To update a file (abstract or full paper), please click on the ''View'' icon to access the ''Update file'' option. </w:t>
      </w:r>
      <w:proofErr w:type="spellStart"/>
      <w:r w:rsidRPr="00486ED8">
        <w:rPr>
          <w:bCs/>
        </w:rPr>
        <w:t>EasyChair</w:t>
      </w:r>
      <w:proofErr w:type="spellEnd"/>
      <w:r w:rsidRPr="00486ED8">
        <w:rPr>
          <w:bCs/>
        </w:rPr>
        <w:t xml:space="preserve"> system only allows .pdf files</w:t>
      </w:r>
      <w:bookmarkEnd w:id="0"/>
    </w:p>
    <w:sectPr w:rsidR="00486ED8" w:rsidRPr="00486ED8" w:rsidSect="009A770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E4" w:rsidRDefault="00C562E4" w:rsidP="00B46AE8">
      <w:r>
        <w:separator/>
      </w:r>
    </w:p>
  </w:endnote>
  <w:endnote w:type="continuationSeparator" w:id="0">
    <w:p w:rsidR="00C562E4" w:rsidRDefault="00C562E4" w:rsidP="00B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F9F" w:rsidRPr="000A1994" w:rsidRDefault="003C7F9F" w:rsidP="000A199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E4" w:rsidRDefault="00C562E4" w:rsidP="00B46AE8">
      <w:r>
        <w:separator/>
      </w:r>
    </w:p>
  </w:footnote>
  <w:footnote w:type="continuationSeparator" w:id="0">
    <w:p w:rsidR="00C562E4" w:rsidRDefault="00C562E4" w:rsidP="00B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994" w:rsidRDefault="000A1994" w:rsidP="000A1994">
    <w:pPr>
      <w:pStyle w:val="Header"/>
      <w:ind w:firstLine="0"/>
      <w:jc w:val="left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5D2AA875" wp14:editId="551D759C">
          <wp:simplePos x="0" y="0"/>
          <wp:positionH relativeFrom="column">
            <wp:posOffset>4429125</wp:posOffset>
          </wp:positionH>
          <wp:positionV relativeFrom="paragraph">
            <wp:posOffset>-287655</wp:posOffset>
          </wp:positionV>
          <wp:extent cx="1788795" cy="643561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4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B44AC"/>
    <w:multiLevelType w:val="hybridMultilevel"/>
    <w:tmpl w:val="1BF8648E"/>
    <w:lvl w:ilvl="0" w:tplc="7120364A">
      <w:numFmt w:val="bullet"/>
      <w:lvlText w:val="-"/>
      <w:lvlJc w:val="left"/>
      <w:pPr>
        <w:ind w:left="1080" w:hanging="360"/>
      </w:pPr>
      <w:rPr>
        <w:rFonts w:ascii="Arial Nova" w:eastAsia="Times New Roman" w:hAnsi="Arial Nov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E426B"/>
    <w:multiLevelType w:val="multilevel"/>
    <w:tmpl w:val="090A09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F75248"/>
    <w:multiLevelType w:val="hybridMultilevel"/>
    <w:tmpl w:val="AB2E8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06"/>
    <w:rsid w:val="00020B09"/>
    <w:rsid w:val="0005185F"/>
    <w:rsid w:val="000A1994"/>
    <w:rsid w:val="000B05D3"/>
    <w:rsid w:val="000E4413"/>
    <w:rsid w:val="00151E1A"/>
    <w:rsid w:val="00162225"/>
    <w:rsid w:val="001A0AA2"/>
    <w:rsid w:val="001C1A38"/>
    <w:rsid w:val="00210890"/>
    <w:rsid w:val="00224620"/>
    <w:rsid w:val="00242431"/>
    <w:rsid w:val="00267F12"/>
    <w:rsid w:val="00283054"/>
    <w:rsid w:val="002B7613"/>
    <w:rsid w:val="002D27DD"/>
    <w:rsid w:val="002D43B3"/>
    <w:rsid w:val="002E5260"/>
    <w:rsid w:val="002E57C1"/>
    <w:rsid w:val="002F0559"/>
    <w:rsid w:val="003A184C"/>
    <w:rsid w:val="003C7F9F"/>
    <w:rsid w:val="003E72AF"/>
    <w:rsid w:val="0043664B"/>
    <w:rsid w:val="0044469F"/>
    <w:rsid w:val="00450B7B"/>
    <w:rsid w:val="00486ED8"/>
    <w:rsid w:val="004A1706"/>
    <w:rsid w:val="004A66F2"/>
    <w:rsid w:val="004F22F2"/>
    <w:rsid w:val="004F2E77"/>
    <w:rsid w:val="005039F3"/>
    <w:rsid w:val="00531F3D"/>
    <w:rsid w:val="00570FF7"/>
    <w:rsid w:val="005C0E15"/>
    <w:rsid w:val="00603980"/>
    <w:rsid w:val="00617169"/>
    <w:rsid w:val="0065328D"/>
    <w:rsid w:val="00660B06"/>
    <w:rsid w:val="00674552"/>
    <w:rsid w:val="006B3192"/>
    <w:rsid w:val="006D1D7A"/>
    <w:rsid w:val="00700F9D"/>
    <w:rsid w:val="007130DB"/>
    <w:rsid w:val="00766E41"/>
    <w:rsid w:val="00776E54"/>
    <w:rsid w:val="007A65FA"/>
    <w:rsid w:val="007F67C3"/>
    <w:rsid w:val="00826314"/>
    <w:rsid w:val="008353A2"/>
    <w:rsid w:val="008607E6"/>
    <w:rsid w:val="008870E6"/>
    <w:rsid w:val="00895F38"/>
    <w:rsid w:val="008B04B3"/>
    <w:rsid w:val="008C1203"/>
    <w:rsid w:val="008D7A80"/>
    <w:rsid w:val="008E6B0A"/>
    <w:rsid w:val="008F33D1"/>
    <w:rsid w:val="00906C24"/>
    <w:rsid w:val="009272EE"/>
    <w:rsid w:val="00944E86"/>
    <w:rsid w:val="00971576"/>
    <w:rsid w:val="00995532"/>
    <w:rsid w:val="009A7704"/>
    <w:rsid w:val="009D38A8"/>
    <w:rsid w:val="009E08BB"/>
    <w:rsid w:val="00A04272"/>
    <w:rsid w:val="00A51AB7"/>
    <w:rsid w:val="00A8429D"/>
    <w:rsid w:val="00A86E2A"/>
    <w:rsid w:val="00AB34CE"/>
    <w:rsid w:val="00B30001"/>
    <w:rsid w:val="00B46AE8"/>
    <w:rsid w:val="00B6798C"/>
    <w:rsid w:val="00B85D7B"/>
    <w:rsid w:val="00BD5ECC"/>
    <w:rsid w:val="00C12A1D"/>
    <w:rsid w:val="00C4756E"/>
    <w:rsid w:val="00C562E4"/>
    <w:rsid w:val="00C913F9"/>
    <w:rsid w:val="00C95D57"/>
    <w:rsid w:val="00CC4608"/>
    <w:rsid w:val="00CF376E"/>
    <w:rsid w:val="00D11723"/>
    <w:rsid w:val="00DB426C"/>
    <w:rsid w:val="00DC5EE1"/>
    <w:rsid w:val="00DF460C"/>
    <w:rsid w:val="00DF5CF3"/>
    <w:rsid w:val="00E25868"/>
    <w:rsid w:val="00E90662"/>
    <w:rsid w:val="00F30E46"/>
    <w:rsid w:val="00F32BCC"/>
    <w:rsid w:val="00F53313"/>
    <w:rsid w:val="00F9175F"/>
    <w:rsid w:val="00FC2508"/>
    <w:rsid w:val="00FD62CB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13F58"/>
  <w15:chartTrackingRefBased/>
  <w15:docId w15:val="{54F281C4-ACF4-40A2-A706-2C34D108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AE8"/>
    <w:pPr>
      <w:spacing w:after="240" w:line="276" w:lineRule="auto"/>
      <w:ind w:firstLine="708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15"/>
    <w:pPr>
      <w:numPr>
        <w:numId w:val="1"/>
      </w:numPr>
      <w:spacing w:before="240"/>
      <w:ind w:left="284" w:hanging="284"/>
      <w:outlineLvl w:val="0"/>
    </w:pPr>
    <w:rPr>
      <w:rFonts w:ascii="Arial Black" w:eastAsia="TimesNewRoman" w:hAnsi="Arial Black"/>
      <w:caps/>
      <w:color w:val="00597C"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F9D"/>
    <w:pPr>
      <w:numPr>
        <w:ilvl w:val="1"/>
      </w:numPr>
      <w:ind w:left="567"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0001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C0E15"/>
    <w:pPr>
      <w:keepNext/>
      <w:keepLines/>
      <w:spacing w:before="40"/>
      <w:outlineLvl w:val="3"/>
    </w:pPr>
    <w:rPr>
      <w:rFonts w:ascii="Arial Black" w:eastAsiaTheme="majorEastAsia" w:hAnsi="Arial Black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5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F5C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039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C4608"/>
    <w:pPr>
      <w:ind w:firstLine="0"/>
      <w:jc w:val="left"/>
    </w:pPr>
    <w:rPr>
      <w:rFonts w:ascii="Arial Black" w:hAnsi="Arial Black"/>
      <w:color w:val="1F4E79" w:themeColor="accent5" w:themeShade="8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4608"/>
    <w:rPr>
      <w:rFonts w:ascii="Arial Black" w:eastAsia="Times New Roman" w:hAnsi="Arial Black" w:cs="Times New Roman"/>
      <w:color w:val="1F4E79" w:themeColor="accent5" w:themeShade="80"/>
      <w:sz w:val="48"/>
      <w:szCs w:val="48"/>
      <w:lang w:val="en-US"/>
    </w:rPr>
  </w:style>
  <w:style w:type="paragraph" w:customStyle="1" w:styleId="Autor">
    <w:name w:val="Autor"/>
    <w:basedOn w:val="Normal"/>
    <w:link w:val="AutorChar"/>
    <w:qFormat/>
    <w:rsid w:val="00CC4608"/>
    <w:pPr>
      <w:ind w:firstLine="0"/>
    </w:pPr>
    <w:rPr>
      <w:rFonts w:ascii="Arial" w:hAnsi="Arial" w:cs="Arial"/>
      <w:sz w:val="28"/>
      <w:szCs w:val="28"/>
    </w:rPr>
  </w:style>
  <w:style w:type="paragraph" w:customStyle="1" w:styleId="KeywordsTitle">
    <w:name w:val="Keywords Title"/>
    <w:basedOn w:val="Normal"/>
    <w:link w:val="KeywordsTitleChar"/>
    <w:qFormat/>
    <w:rsid w:val="00CC4608"/>
    <w:pPr>
      <w:ind w:firstLine="0"/>
    </w:pPr>
    <w:rPr>
      <w:rFonts w:ascii="Arial Black" w:hAnsi="Arial Black"/>
    </w:rPr>
  </w:style>
  <w:style w:type="character" w:customStyle="1" w:styleId="AutorChar">
    <w:name w:val="Autor Char"/>
    <w:basedOn w:val="DefaultParagraphFont"/>
    <w:link w:val="Autor"/>
    <w:rsid w:val="00CC4608"/>
    <w:rPr>
      <w:rFonts w:ascii="Arial" w:eastAsia="Times New Roman" w:hAnsi="Arial" w:cs="Arial"/>
      <w:sz w:val="28"/>
      <w:szCs w:val="28"/>
      <w:lang w:val="en-US"/>
    </w:rPr>
  </w:style>
  <w:style w:type="paragraph" w:styleId="NoSpacing">
    <w:name w:val="No Spacing"/>
    <w:uiPriority w:val="1"/>
    <w:qFormat/>
    <w:rsid w:val="005C0E15"/>
    <w:pPr>
      <w:spacing w:after="0" w:line="276" w:lineRule="auto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KeywordsTitleChar">
    <w:name w:val="Keywords Title Char"/>
    <w:basedOn w:val="DefaultParagraphFont"/>
    <w:link w:val="KeywordsTitle"/>
    <w:rsid w:val="00CC4608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E15"/>
    <w:rPr>
      <w:rFonts w:ascii="Arial Black" w:eastAsia="TimesNewRoman" w:hAnsi="Arial Black" w:cs="Times New Roman"/>
      <w:caps/>
      <w:color w:val="00597C"/>
      <w:lang w:val="en-US"/>
    </w:rPr>
  </w:style>
  <w:style w:type="paragraph" w:customStyle="1" w:styleId="Abstract">
    <w:name w:val="Abstract"/>
    <w:basedOn w:val="Normal"/>
    <w:link w:val="AbstractChar"/>
    <w:qFormat/>
    <w:rsid w:val="00CC4608"/>
    <w:rPr>
      <w:color w:val="00597C"/>
    </w:rPr>
  </w:style>
  <w:style w:type="paragraph" w:customStyle="1" w:styleId="Affiliation">
    <w:name w:val="Affiliation"/>
    <w:basedOn w:val="Normal"/>
    <w:link w:val="AffiliationChar"/>
    <w:qFormat/>
    <w:rsid w:val="00CC4608"/>
    <w:pPr>
      <w:ind w:firstLine="0"/>
    </w:pPr>
  </w:style>
  <w:style w:type="character" w:customStyle="1" w:styleId="AbstractChar">
    <w:name w:val="Abstract Char"/>
    <w:basedOn w:val="DefaultParagraphFont"/>
    <w:link w:val="Abstract"/>
    <w:rsid w:val="00CC4608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Contact">
    <w:name w:val="Contact"/>
    <w:basedOn w:val="Normal"/>
    <w:link w:val="ContactChar"/>
    <w:qFormat/>
    <w:rsid w:val="00CC4608"/>
    <w:pPr>
      <w:ind w:firstLine="0"/>
    </w:pPr>
    <w:rPr>
      <w:rFonts w:eastAsia="TimesNewRoman"/>
      <w:color w:val="00597C"/>
    </w:rPr>
  </w:style>
  <w:style w:type="character" w:customStyle="1" w:styleId="AffiliationChar">
    <w:name w:val="Affiliation Char"/>
    <w:basedOn w:val="DefaultParagraphFont"/>
    <w:link w:val="Affiliation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DOI">
    <w:name w:val="DOI"/>
    <w:basedOn w:val="Normal"/>
    <w:link w:val="DOIChar"/>
    <w:qFormat/>
    <w:rsid w:val="00CC4608"/>
    <w:pPr>
      <w:ind w:firstLine="0"/>
    </w:pPr>
  </w:style>
  <w:style w:type="character" w:customStyle="1" w:styleId="ContactChar">
    <w:name w:val="Contact Char"/>
    <w:basedOn w:val="DefaultParagraphFont"/>
    <w:link w:val="Contact"/>
    <w:rsid w:val="00CC4608"/>
    <w:rPr>
      <w:rFonts w:ascii="Arial Nova" w:eastAsia="TimesNewRoman" w:hAnsi="Arial Nova" w:cs="Times New Roman"/>
      <w:color w:val="00597C"/>
      <w:sz w:val="20"/>
      <w:szCs w:val="20"/>
      <w:lang w:val="en-US"/>
    </w:rPr>
  </w:style>
  <w:style w:type="paragraph" w:customStyle="1" w:styleId="License">
    <w:name w:val="License"/>
    <w:basedOn w:val="Normal"/>
    <w:link w:val="LicenseChar"/>
    <w:qFormat/>
    <w:rsid w:val="005C0E15"/>
    <w:pPr>
      <w:ind w:firstLine="0"/>
    </w:pPr>
  </w:style>
  <w:style w:type="character" w:customStyle="1" w:styleId="DOIChar">
    <w:name w:val="DOI Char"/>
    <w:basedOn w:val="DefaultParagraphFont"/>
    <w:link w:val="DOI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0F9D"/>
    <w:rPr>
      <w:rFonts w:ascii="Museo 700" w:eastAsia="TimesNewRoman" w:hAnsi="Museo 700" w:cs="Times New Roman"/>
      <w:color w:val="00597C"/>
      <w:lang w:val="en-US"/>
    </w:rPr>
  </w:style>
  <w:style w:type="character" w:customStyle="1" w:styleId="LicenseChar">
    <w:name w:val="License Char"/>
    <w:basedOn w:val="DefaultParagraphFont"/>
    <w:link w:val="License"/>
    <w:rsid w:val="005C0E15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Figure">
    <w:name w:val="Figure"/>
    <w:basedOn w:val="Normal"/>
    <w:link w:val="FigureChar"/>
    <w:qFormat/>
    <w:rsid w:val="005C0E15"/>
    <w:pPr>
      <w:spacing w:before="240" w:line="360" w:lineRule="auto"/>
      <w:ind w:firstLine="0"/>
      <w:jc w:val="center"/>
    </w:pPr>
    <w:rPr>
      <w:color w:val="00597C"/>
    </w:rPr>
  </w:style>
  <w:style w:type="character" w:customStyle="1" w:styleId="Heading3Char">
    <w:name w:val="Heading 3 Char"/>
    <w:basedOn w:val="DefaultParagraphFont"/>
    <w:link w:val="Heading3"/>
    <w:uiPriority w:val="9"/>
    <w:rsid w:val="00B30001"/>
    <w:rPr>
      <w:rFonts w:ascii="Museo 700" w:eastAsia="TimesNewRoman" w:hAnsi="Museo 700" w:cs="Times New Roman"/>
      <w:color w:val="00597C"/>
      <w:sz w:val="20"/>
      <w:szCs w:val="20"/>
      <w:lang w:val="en-US"/>
    </w:rPr>
  </w:style>
  <w:style w:type="character" w:customStyle="1" w:styleId="FigureChar">
    <w:name w:val="Figure Char"/>
    <w:basedOn w:val="DefaultParagraphFont"/>
    <w:link w:val="Figure"/>
    <w:rsid w:val="005C0E15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ReferenceTitle">
    <w:name w:val="Reference Title"/>
    <w:basedOn w:val="Heading1"/>
    <w:link w:val="ReferenceTitleChar"/>
    <w:qFormat/>
    <w:rsid w:val="00450B7B"/>
    <w:pPr>
      <w:numPr>
        <w:numId w:val="0"/>
      </w:numPr>
      <w:ind w:left="284" w:hanging="28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4CE"/>
    <w:rPr>
      <w:color w:val="605E5C"/>
      <w:shd w:val="clear" w:color="auto" w:fill="E1DFDD"/>
    </w:rPr>
  </w:style>
  <w:style w:type="character" w:customStyle="1" w:styleId="ReferenceTitleChar">
    <w:name w:val="Reference Title Char"/>
    <w:basedOn w:val="Heading1Char"/>
    <w:link w:val="ReferenceTitle"/>
    <w:rsid w:val="00450B7B"/>
    <w:rPr>
      <w:rFonts w:ascii="Museo 700" w:eastAsia="TimesNewRoman" w:hAnsi="Museo 700" w:cs="Times New Roman"/>
      <w:caps/>
      <w:color w:val="00597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0E15"/>
    <w:rPr>
      <w:rFonts w:ascii="Arial Black" w:eastAsiaTheme="majorEastAsia" w:hAnsi="Arial Black" w:cstheme="majorBidi"/>
      <w:i/>
      <w:iCs/>
      <w:color w:val="2F5496" w:themeColor="accent1" w:themeShade="BF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rsid w:val="005C0E15"/>
    <w:rPr>
      <w:rFonts w:ascii="Arial Nova" w:hAnsi="Arial Nova"/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DF5CF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F5CF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8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of@corresponding.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T-User\Downloads\imsc2023_abstract_template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5806-340B-4094-B52E-EA3943A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imsc2023_abstract_template(1).dotx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PFST-User</dc:creator>
  <cp:keywords/>
  <dc:description/>
  <cp:lastModifiedBy>Luka Vukić</cp:lastModifiedBy>
  <cp:revision>4</cp:revision>
  <dcterms:created xsi:type="dcterms:W3CDTF">2024-12-02T13:19:00Z</dcterms:created>
  <dcterms:modified xsi:type="dcterms:W3CDTF">2024-12-02T13:19:00Z</dcterms:modified>
</cp:coreProperties>
</file>