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B06" w:rsidRPr="005869E1" w:rsidRDefault="00660B06" w:rsidP="00660B06">
      <w:pPr>
        <w:pStyle w:val="Title"/>
        <w:jc w:val="center"/>
        <w:rPr>
          <w:color w:val="auto"/>
        </w:rPr>
      </w:pPr>
      <w:bookmarkStart w:id="0" w:name="_Hlk63155692"/>
      <w:r w:rsidRPr="005869E1">
        <w:rPr>
          <w:color w:val="auto"/>
        </w:rPr>
        <w:t>Article Title</w:t>
      </w:r>
    </w:p>
    <w:p w:rsidR="00660B06" w:rsidRPr="002D27DD" w:rsidRDefault="00660B06" w:rsidP="00660B06">
      <w:pPr>
        <w:rPr>
          <w:rFonts w:eastAsia="TimesNewRoman"/>
        </w:rPr>
      </w:pPr>
    </w:p>
    <w:p w:rsidR="00660B06" w:rsidRDefault="00660B06" w:rsidP="00660B06">
      <w:pPr>
        <w:pStyle w:val="Autor"/>
        <w:jc w:val="center"/>
        <w:rPr>
          <w:vertAlign w:val="superscript"/>
        </w:rPr>
      </w:pPr>
      <w:r>
        <w:t xml:space="preserve">First Name Last Name </w:t>
      </w:r>
      <w:r w:rsidRPr="0043664B">
        <w:rPr>
          <w:vertAlign w:val="superscript"/>
        </w:rPr>
        <w:t>1</w:t>
      </w:r>
      <w:r>
        <w:rPr>
          <w:vertAlign w:val="superscript"/>
        </w:rPr>
        <w:t>*</w:t>
      </w:r>
      <w:r>
        <w:t xml:space="preserve">, First Name Last Name </w:t>
      </w:r>
      <w:r>
        <w:rPr>
          <w:vertAlign w:val="superscript"/>
        </w:rPr>
        <w:t>2</w:t>
      </w:r>
    </w:p>
    <w:p w:rsidR="00660B06" w:rsidRDefault="00660B06" w:rsidP="00660B06">
      <w:pPr>
        <w:pStyle w:val="Affiliation"/>
      </w:pPr>
    </w:p>
    <w:p w:rsidR="00660B06" w:rsidRDefault="00660B06" w:rsidP="00660B06">
      <w:pPr>
        <w:pStyle w:val="NoSpacing"/>
      </w:pPr>
      <w:r w:rsidRPr="0043664B">
        <w:rPr>
          <w:vertAlign w:val="superscript"/>
        </w:rPr>
        <w:t>1</w:t>
      </w:r>
      <w:r w:rsidR="00603980">
        <w:rPr>
          <w:vertAlign w:val="superscript"/>
        </w:rPr>
        <w:t xml:space="preserve"> </w:t>
      </w:r>
      <w:r>
        <w:t>Affiliation of Author</w:t>
      </w:r>
      <w:r w:rsidR="00E25868">
        <w:t xml:space="preserve">: </w:t>
      </w:r>
      <w:r>
        <w:t>Institution, Department, City, Address, State</w:t>
      </w:r>
      <w:r w:rsidR="00603980">
        <w:t>; email</w:t>
      </w:r>
    </w:p>
    <w:p w:rsidR="00660B06" w:rsidRPr="0043664B" w:rsidRDefault="00660B06" w:rsidP="00660B06">
      <w:pPr>
        <w:pStyle w:val="NoSpacing"/>
      </w:pPr>
      <w:r w:rsidRPr="0043664B">
        <w:rPr>
          <w:vertAlign w:val="superscript"/>
        </w:rPr>
        <w:t>2</w:t>
      </w:r>
      <w:r w:rsidR="00603980">
        <w:rPr>
          <w:vertAlign w:val="superscript"/>
        </w:rPr>
        <w:t xml:space="preserve"> </w:t>
      </w:r>
      <w:r>
        <w:t>Affiliation of the author</w:t>
      </w:r>
      <w:r w:rsidR="00E25868">
        <w:t xml:space="preserve">: </w:t>
      </w:r>
      <w:r w:rsidR="00603980">
        <w:t>Institution, Department, City, Address, State; email</w:t>
      </w:r>
    </w:p>
    <w:p w:rsidR="00660B06" w:rsidRDefault="00660B06" w:rsidP="00660B06">
      <w:pPr>
        <w:pStyle w:val="NoSpacing"/>
        <w:rPr>
          <w:rStyle w:val="Hyperlink"/>
        </w:rPr>
      </w:pPr>
      <w:r>
        <w:t xml:space="preserve">* Corresponding author: </w:t>
      </w:r>
      <w:r w:rsidRPr="00B6798C">
        <w:t xml:space="preserve">e-mail: </w:t>
      </w:r>
      <w:hyperlink r:id="rId8" w:history="1">
        <w:r w:rsidRPr="00F57EE4">
          <w:rPr>
            <w:rStyle w:val="Hyperlink"/>
          </w:rPr>
          <w:t>email.of@corresponding.author</w:t>
        </w:r>
      </w:hyperlink>
    </w:p>
    <w:p w:rsidR="00660B06" w:rsidRPr="00CC4608" w:rsidRDefault="00660B06" w:rsidP="00660B06">
      <w:pPr>
        <w:pStyle w:val="Autor"/>
        <w:jc w:val="center"/>
      </w:pPr>
    </w:p>
    <w:p w:rsidR="00906C24" w:rsidRPr="00906C24" w:rsidRDefault="00A86E2A" w:rsidP="00660B06">
      <w:pPr>
        <w:pStyle w:val="Abstract"/>
        <w:ind w:firstLine="0"/>
        <w:rPr>
          <w:rFonts w:eastAsia="SimSun"/>
          <w:color w:val="auto"/>
        </w:rPr>
      </w:pPr>
      <w:r w:rsidRPr="00A86E2A">
        <w:rPr>
          <w:bCs/>
          <w:color w:val="auto"/>
        </w:rPr>
        <w:t xml:space="preserve">The </w:t>
      </w:r>
      <w:bookmarkStart w:id="1" w:name="_GoBack"/>
      <w:r w:rsidRPr="00A86E2A">
        <w:rPr>
          <w:b/>
          <w:bCs/>
          <w:color w:val="auto"/>
        </w:rPr>
        <w:t xml:space="preserve">IMSC </w:t>
      </w:r>
      <w:bookmarkEnd w:id="1"/>
      <w:r w:rsidRPr="00A86E2A">
        <w:rPr>
          <w:bCs/>
          <w:color w:val="auto"/>
        </w:rPr>
        <w:t>requires authors to provide a structured abstract of more than 300 words. The abstract should contain (at least) five sections: Introduction, Aim, Methods, Results, and Conclusion, which do not necessarily have to be separate. Introduction: a brief introduction to the research study/field of research. Aim: focus of the study. Methods: systematic listing of basic procedures, selecting study participants or laboratory/experimental/simulation set-up, observational methods (if applicable), and analysis. Results: List your main results without an introduction. Only the main theoretical/statistical significance should be added in parentheses. Conclusion: List your conclusions in a short, clear, and simple form. State only those conclusions that follow directly from the results presented in the paper. Do not summarize the data, but draw your conclusions from it.</w:t>
      </w:r>
    </w:p>
    <w:p w:rsidR="00660B06" w:rsidRPr="005869E1" w:rsidRDefault="00660B06" w:rsidP="00660B06">
      <w:pPr>
        <w:pStyle w:val="KeywordsTitle"/>
      </w:pPr>
      <w:r w:rsidRPr="00B6798C">
        <w:t>KEYWORDS</w:t>
      </w:r>
      <w:r>
        <w:t>:</w:t>
      </w:r>
      <w:r w:rsidRPr="005869E1">
        <w:t xml:space="preserve"> </w:t>
      </w:r>
      <w:r w:rsidR="004A66F2" w:rsidRPr="004A66F2">
        <w:rPr>
          <w:rFonts w:ascii="Arial Nova" w:hAnsi="Arial Nova"/>
          <w:i/>
        </w:rPr>
        <w:t xml:space="preserve">Provide four (4) to six (6) keywords that are relevant to the topic of the article, separated by semicolons </w:t>
      </w:r>
      <w:proofErr w:type="gramStart"/>
      <w:r w:rsidR="004A66F2" w:rsidRPr="004A66F2">
        <w:rPr>
          <w:rFonts w:ascii="Arial Nova" w:hAnsi="Arial Nova"/>
          <w:i/>
        </w:rPr>
        <w:t>( ;</w:t>
      </w:r>
      <w:proofErr w:type="gramEnd"/>
      <w:r w:rsidR="004A66F2" w:rsidRPr="004A66F2">
        <w:rPr>
          <w:rFonts w:ascii="Arial Nova" w:hAnsi="Arial Nova"/>
          <w:i/>
        </w:rPr>
        <w:t xml:space="preserve"> )</w:t>
      </w:r>
    </w:p>
    <w:p w:rsidR="002E5260" w:rsidRDefault="002E5260" w:rsidP="00B46AE8">
      <w:pPr>
        <w:pStyle w:val="Affiliation"/>
      </w:pPr>
    </w:p>
    <w:p w:rsidR="00660B06" w:rsidRDefault="00660B06" w:rsidP="00B46AE8">
      <w:pPr>
        <w:pStyle w:val="Affiliation"/>
      </w:pPr>
    </w:p>
    <w:p w:rsidR="00660B06" w:rsidRDefault="00660B06" w:rsidP="00B46AE8">
      <w:pPr>
        <w:pStyle w:val="Affiliation"/>
      </w:pPr>
    </w:p>
    <w:p w:rsidR="00E25868" w:rsidRDefault="00E25868" w:rsidP="00B46AE8">
      <w:pPr>
        <w:pStyle w:val="Affiliation"/>
      </w:pPr>
    </w:p>
    <w:p w:rsidR="00E25868" w:rsidRDefault="00E25868" w:rsidP="00B46AE8">
      <w:pPr>
        <w:pStyle w:val="Affiliation"/>
      </w:pPr>
    </w:p>
    <w:p w:rsidR="00660B06" w:rsidRDefault="00660B06" w:rsidP="00B46AE8">
      <w:pPr>
        <w:pStyle w:val="Affiliation"/>
      </w:pPr>
    </w:p>
    <w:bookmarkEnd w:id="0"/>
    <w:p w:rsidR="004A66F2" w:rsidRDefault="004A66F2" w:rsidP="004A66F2">
      <w:pPr>
        <w:pStyle w:val="KeywordsTitle"/>
      </w:pPr>
      <w:r>
        <w:t xml:space="preserve">PAPER TOPIC: </w:t>
      </w:r>
      <w:r w:rsidRPr="004A66F2">
        <w:rPr>
          <w:rFonts w:ascii="Arial Nova" w:hAnsi="Arial Nova"/>
        </w:rPr>
        <w:t xml:space="preserve">Please indicate the topic of the paper here. Use the list of IMSC topics of interest on the </w:t>
      </w:r>
      <w:r w:rsidR="002E57C1">
        <w:rPr>
          <w:rFonts w:ascii="Arial Nova" w:hAnsi="Arial Nova"/>
        </w:rPr>
        <w:t xml:space="preserve">IMSC </w:t>
      </w:r>
      <w:r w:rsidRPr="004A66F2">
        <w:rPr>
          <w:rFonts w:ascii="Arial Nova" w:hAnsi="Arial Nova"/>
        </w:rPr>
        <w:t>website. If the paper does not fit any, you can specify a new topic.</w:t>
      </w:r>
    </w:p>
    <w:p w:rsidR="004A66F2" w:rsidRDefault="004A66F2" w:rsidP="004A66F2">
      <w:pPr>
        <w:pStyle w:val="KeywordsTitle"/>
      </w:pPr>
    </w:p>
    <w:p w:rsidR="00531F3D" w:rsidRPr="009A7704" w:rsidRDefault="004A66F2" w:rsidP="004A66F2">
      <w:pPr>
        <w:pStyle w:val="KeywordsTitle"/>
      </w:pPr>
      <w:r>
        <w:t xml:space="preserve">CONFLICT OF INTEREST: </w:t>
      </w:r>
      <w:r w:rsidRPr="004A66F2">
        <w:rPr>
          <w:rFonts w:ascii="Arial Nova" w:hAnsi="Arial Nova"/>
        </w:rPr>
        <w:t>This is where you should indicate any conflict of interest (delete if not applicable).</w:t>
      </w:r>
    </w:p>
    <w:sectPr w:rsidR="00531F3D" w:rsidRPr="009A7704" w:rsidSect="009A7704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B06" w:rsidRDefault="00660B06" w:rsidP="00B46AE8">
      <w:r>
        <w:separator/>
      </w:r>
    </w:p>
  </w:endnote>
  <w:endnote w:type="continuationSeparator" w:id="0">
    <w:p w:rsidR="00660B06" w:rsidRDefault="00660B06" w:rsidP="00B4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F9F" w:rsidRPr="000A1994" w:rsidRDefault="003C7F9F" w:rsidP="000A1994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B06" w:rsidRDefault="00660B06" w:rsidP="00B46AE8">
      <w:r>
        <w:separator/>
      </w:r>
    </w:p>
  </w:footnote>
  <w:footnote w:type="continuationSeparator" w:id="0">
    <w:p w:rsidR="00660B06" w:rsidRDefault="00660B06" w:rsidP="00B46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994" w:rsidRDefault="000A1994" w:rsidP="000A1994">
    <w:pPr>
      <w:pStyle w:val="Header"/>
      <w:ind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2AA875" wp14:editId="551D759C">
          <wp:simplePos x="0" y="0"/>
          <wp:positionH relativeFrom="column">
            <wp:posOffset>4429125</wp:posOffset>
          </wp:positionH>
          <wp:positionV relativeFrom="paragraph">
            <wp:posOffset>-287655</wp:posOffset>
          </wp:positionV>
          <wp:extent cx="1788795" cy="643561"/>
          <wp:effectExtent l="0" t="0" r="190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643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E426B"/>
    <w:multiLevelType w:val="multilevel"/>
    <w:tmpl w:val="090A095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06"/>
    <w:rsid w:val="00020B09"/>
    <w:rsid w:val="0005185F"/>
    <w:rsid w:val="000A1994"/>
    <w:rsid w:val="000B05D3"/>
    <w:rsid w:val="000E4413"/>
    <w:rsid w:val="00151E1A"/>
    <w:rsid w:val="00162225"/>
    <w:rsid w:val="001A0AA2"/>
    <w:rsid w:val="001C1A38"/>
    <w:rsid w:val="00210890"/>
    <w:rsid w:val="00224620"/>
    <w:rsid w:val="00242431"/>
    <w:rsid w:val="00283054"/>
    <w:rsid w:val="002B7613"/>
    <w:rsid w:val="002D27DD"/>
    <w:rsid w:val="002D43B3"/>
    <w:rsid w:val="002E5260"/>
    <w:rsid w:val="002E57C1"/>
    <w:rsid w:val="002F0559"/>
    <w:rsid w:val="003A184C"/>
    <w:rsid w:val="003C7F9F"/>
    <w:rsid w:val="003E72AF"/>
    <w:rsid w:val="0043664B"/>
    <w:rsid w:val="0044469F"/>
    <w:rsid w:val="00450B7B"/>
    <w:rsid w:val="004A1706"/>
    <w:rsid w:val="004A66F2"/>
    <w:rsid w:val="004F22F2"/>
    <w:rsid w:val="004F2E77"/>
    <w:rsid w:val="005039F3"/>
    <w:rsid w:val="00531F3D"/>
    <w:rsid w:val="00570FF7"/>
    <w:rsid w:val="005C0E15"/>
    <w:rsid w:val="00603980"/>
    <w:rsid w:val="00617169"/>
    <w:rsid w:val="0065328D"/>
    <w:rsid w:val="00660B06"/>
    <w:rsid w:val="00674552"/>
    <w:rsid w:val="006B3192"/>
    <w:rsid w:val="006D1D7A"/>
    <w:rsid w:val="00700F9D"/>
    <w:rsid w:val="007130DB"/>
    <w:rsid w:val="00776E54"/>
    <w:rsid w:val="007A65FA"/>
    <w:rsid w:val="007F67C3"/>
    <w:rsid w:val="008353A2"/>
    <w:rsid w:val="008607E6"/>
    <w:rsid w:val="008870E6"/>
    <w:rsid w:val="00895F38"/>
    <w:rsid w:val="008B04B3"/>
    <w:rsid w:val="008C1203"/>
    <w:rsid w:val="008D7A80"/>
    <w:rsid w:val="008E6B0A"/>
    <w:rsid w:val="008F33D1"/>
    <w:rsid w:val="00906C24"/>
    <w:rsid w:val="009272EE"/>
    <w:rsid w:val="00944E86"/>
    <w:rsid w:val="00971576"/>
    <w:rsid w:val="00995532"/>
    <w:rsid w:val="009A7704"/>
    <w:rsid w:val="009D38A8"/>
    <w:rsid w:val="009E08BB"/>
    <w:rsid w:val="00A04272"/>
    <w:rsid w:val="00A51AB7"/>
    <w:rsid w:val="00A8429D"/>
    <w:rsid w:val="00A86E2A"/>
    <w:rsid w:val="00AB34CE"/>
    <w:rsid w:val="00B30001"/>
    <w:rsid w:val="00B46AE8"/>
    <w:rsid w:val="00B6798C"/>
    <w:rsid w:val="00B85D7B"/>
    <w:rsid w:val="00BD5ECC"/>
    <w:rsid w:val="00C12A1D"/>
    <w:rsid w:val="00C4756E"/>
    <w:rsid w:val="00C913F9"/>
    <w:rsid w:val="00C95D57"/>
    <w:rsid w:val="00CC4608"/>
    <w:rsid w:val="00CF376E"/>
    <w:rsid w:val="00D11723"/>
    <w:rsid w:val="00DB426C"/>
    <w:rsid w:val="00DC5EE1"/>
    <w:rsid w:val="00DF460C"/>
    <w:rsid w:val="00DF5CF3"/>
    <w:rsid w:val="00E25868"/>
    <w:rsid w:val="00E90662"/>
    <w:rsid w:val="00F30E46"/>
    <w:rsid w:val="00F32BCC"/>
    <w:rsid w:val="00F53313"/>
    <w:rsid w:val="00F9175F"/>
    <w:rsid w:val="00FC2508"/>
    <w:rsid w:val="00FD62CB"/>
    <w:rsid w:val="00FF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4F281C4-ACF4-40A2-A706-2C34D108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6AE8"/>
    <w:pPr>
      <w:spacing w:after="240" w:line="276" w:lineRule="auto"/>
      <w:ind w:firstLine="708"/>
      <w:jc w:val="both"/>
    </w:pPr>
    <w:rPr>
      <w:rFonts w:ascii="Arial Nova" w:eastAsia="Times New Roman" w:hAnsi="Arial Nov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E15"/>
    <w:pPr>
      <w:numPr>
        <w:numId w:val="1"/>
      </w:numPr>
      <w:spacing w:before="240"/>
      <w:ind w:left="284" w:hanging="284"/>
      <w:outlineLvl w:val="0"/>
    </w:pPr>
    <w:rPr>
      <w:rFonts w:ascii="Arial Black" w:eastAsia="TimesNewRoman" w:hAnsi="Arial Black"/>
      <w:caps/>
      <w:color w:val="00597C"/>
      <w:sz w:val="22"/>
      <w:szCs w:val="2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00F9D"/>
    <w:pPr>
      <w:numPr>
        <w:ilvl w:val="1"/>
      </w:numPr>
      <w:ind w:left="567" w:hanging="567"/>
      <w:outlineLvl w:val="1"/>
    </w:pPr>
    <w:rPr>
      <w:caps w:val="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30001"/>
    <w:pPr>
      <w:numPr>
        <w:ilvl w:val="2"/>
      </w:numPr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C0E15"/>
    <w:pPr>
      <w:keepNext/>
      <w:keepLines/>
      <w:spacing w:before="40"/>
      <w:outlineLvl w:val="3"/>
    </w:pPr>
    <w:rPr>
      <w:rFonts w:ascii="Arial Black" w:eastAsiaTheme="majorEastAsia" w:hAnsi="Arial Black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F5C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F5CF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5039F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C4608"/>
    <w:pPr>
      <w:ind w:firstLine="0"/>
      <w:jc w:val="left"/>
    </w:pPr>
    <w:rPr>
      <w:rFonts w:ascii="Arial Black" w:hAnsi="Arial Black"/>
      <w:color w:val="1F4E79" w:themeColor="accent5" w:themeShade="8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C4608"/>
    <w:rPr>
      <w:rFonts w:ascii="Arial Black" w:eastAsia="Times New Roman" w:hAnsi="Arial Black" w:cs="Times New Roman"/>
      <w:color w:val="1F4E79" w:themeColor="accent5" w:themeShade="80"/>
      <w:sz w:val="48"/>
      <w:szCs w:val="48"/>
      <w:lang w:val="en-US"/>
    </w:rPr>
  </w:style>
  <w:style w:type="paragraph" w:customStyle="1" w:styleId="Autor">
    <w:name w:val="Autor"/>
    <w:basedOn w:val="Normal"/>
    <w:link w:val="AutorChar"/>
    <w:qFormat/>
    <w:rsid w:val="00CC4608"/>
    <w:pPr>
      <w:ind w:firstLine="0"/>
    </w:pPr>
    <w:rPr>
      <w:rFonts w:ascii="Arial" w:hAnsi="Arial" w:cs="Arial"/>
      <w:sz w:val="28"/>
      <w:szCs w:val="28"/>
    </w:rPr>
  </w:style>
  <w:style w:type="paragraph" w:customStyle="1" w:styleId="KeywordsTitle">
    <w:name w:val="Keywords Title"/>
    <w:basedOn w:val="Normal"/>
    <w:link w:val="KeywordsTitleChar"/>
    <w:qFormat/>
    <w:rsid w:val="00CC4608"/>
    <w:pPr>
      <w:ind w:firstLine="0"/>
    </w:pPr>
    <w:rPr>
      <w:rFonts w:ascii="Arial Black" w:hAnsi="Arial Black"/>
    </w:rPr>
  </w:style>
  <w:style w:type="character" w:customStyle="1" w:styleId="AutorChar">
    <w:name w:val="Autor Char"/>
    <w:basedOn w:val="DefaultParagraphFont"/>
    <w:link w:val="Autor"/>
    <w:rsid w:val="00CC4608"/>
    <w:rPr>
      <w:rFonts w:ascii="Arial" w:eastAsia="Times New Roman" w:hAnsi="Arial" w:cs="Arial"/>
      <w:sz w:val="28"/>
      <w:szCs w:val="28"/>
      <w:lang w:val="en-US"/>
    </w:rPr>
  </w:style>
  <w:style w:type="paragraph" w:styleId="NoSpacing">
    <w:name w:val="No Spacing"/>
    <w:uiPriority w:val="1"/>
    <w:qFormat/>
    <w:rsid w:val="005C0E15"/>
    <w:pPr>
      <w:spacing w:after="0" w:line="276" w:lineRule="auto"/>
      <w:jc w:val="both"/>
    </w:pPr>
    <w:rPr>
      <w:rFonts w:ascii="Arial Nova" w:eastAsia="Times New Roman" w:hAnsi="Arial Nova" w:cs="Times New Roman"/>
      <w:sz w:val="20"/>
      <w:szCs w:val="20"/>
      <w:lang w:val="en-US"/>
    </w:rPr>
  </w:style>
  <w:style w:type="character" w:customStyle="1" w:styleId="KeywordsTitleChar">
    <w:name w:val="Keywords Title Char"/>
    <w:basedOn w:val="DefaultParagraphFont"/>
    <w:link w:val="KeywordsTitle"/>
    <w:rsid w:val="00CC4608"/>
    <w:rPr>
      <w:rFonts w:ascii="Arial Black" w:eastAsia="Times New Roman" w:hAnsi="Arial Black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C0E15"/>
    <w:rPr>
      <w:rFonts w:ascii="Arial Black" w:eastAsia="TimesNewRoman" w:hAnsi="Arial Black" w:cs="Times New Roman"/>
      <w:caps/>
      <w:color w:val="00597C"/>
      <w:lang w:val="en-US"/>
    </w:rPr>
  </w:style>
  <w:style w:type="paragraph" w:customStyle="1" w:styleId="Abstract">
    <w:name w:val="Abstract"/>
    <w:basedOn w:val="Normal"/>
    <w:link w:val="AbstractChar"/>
    <w:qFormat/>
    <w:rsid w:val="00CC4608"/>
    <w:rPr>
      <w:color w:val="00597C"/>
    </w:rPr>
  </w:style>
  <w:style w:type="paragraph" w:customStyle="1" w:styleId="Affiliation">
    <w:name w:val="Affiliation"/>
    <w:basedOn w:val="Normal"/>
    <w:link w:val="AffiliationChar"/>
    <w:qFormat/>
    <w:rsid w:val="00CC4608"/>
    <w:pPr>
      <w:ind w:firstLine="0"/>
    </w:pPr>
  </w:style>
  <w:style w:type="character" w:customStyle="1" w:styleId="AbstractChar">
    <w:name w:val="Abstract Char"/>
    <w:basedOn w:val="DefaultParagraphFont"/>
    <w:link w:val="Abstract"/>
    <w:rsid w:val="00CC4608"/>
    <w:rPr>
      <w:rFonts w:ascii="Arial Nova" w:eastAsia="Times New Roman" w:hAnsi="Arial Nova" w:cs="Times New Roman"/>
      <w:color w:val="00597C"/>
      <w:sz w:val="20"/>
      <w:szCs w:val="20"/>
      <w:lang w:val="en-US"/>
    </w:rPr>
  </w:style>
  <w:style w:type="paragraph" w:customStyle="1" w:styleId="Contact">
    <w:name w:val="Contact"/>
    <w:basedOn w:val="Normal"/>
    <w:link w:val="ContactChar"/>
    <w:qFormat/>
    <w:rsid w:val="00CC4608"/>
    <w:pPr>
      <w:ind w:firstLine="0"/>
    </w:pPr>
    <w:rPr>
      <w:rFonts w:eastAsia="TimesNewRoman"/>
      <w:color w:val="00597C"/>
    </w:rPr>
  </w:style>
  <w:style w:type="character" w:customStyle="1" w:styleId="AffiliationChar">
    <w:name w:val="Affiliation Char"/>
    <w:basedOn w:val="DefaultParagraphFont"/>
    <w:link w:val="Affiliation"/>
    <w:rsid w:val="00CC4608"/>
    <w:rPr>
      <w:rFonts w:ascii="Arial Nova" w:eastAsia="Times New Roman" w:hAnsi="Arial Nova" w:cs="Times New Roman"/>
      <w:sz w:val="20"/>
      <w:szCs w:val="20"/>
      <w:lang w:val="en-US"/>
    </w:rPr>
  </w:style>
  <w:style w:type="paragraph" w:customStyle="1" w:styleId="DOI">
    <w:name w:val="DOI"/>
    <w:basedOn w:val="Normal"/>
    <w:link w:val="DOIChar"/>
    <w:qFormat/>
    <w:rsid w:val="00CC4608"/>
    <w:pPr>
      <w:ind w:firstLine="0"/>
    </w:pPr>
  </w:style>
  <w:style w:type="character" w:customStyle="1" w:styleId="ContactChar">
    <w:name w:val="Contact Char"/>
    <w:basedOn w:val="DefaultParagraphFont"/>
    <w:link w:val="Contact"/>
    <w:rsid w:val="00CC4608"/>
    <w:rPr>
      <w:rFonts w:ascii="Arial Nova" w:eastAsia="TimesNewRoman" w:hAnsi="Arial Nova" w:cs="Times New Roman"/>
      <w:color w:val="00597C"/>
      <w:sz w:val="20"/>
      <w:szCs w:val="20"/>
      <w:lang w:val="en-US"/>
    </w:rPr>
  </w:style>
  <w:style w:type="paragraph" w:customStyle="1" w:styleId="License">
    <w:name w:val="License"/>
    <w:basedOn w:val="Normal"/>
    <w:link w:val="LicenseChar"/>
    <w:qFormat/>
    <w:rsid w:val="005C0E15"/>
    <w:pPr>
      <w:ind w:firstLine="0"/>
    </w:pPr>
  </w:style>
  <w:style w:type="character" w:customStyle="1" w:styleId="DOIChar">
    <w:name w:val="DOI Char"/>
    <w:basedOn w:val="DefaultParagraphFont"/>
    <w:link w:val="DOI"/>
    <w:rsid w:val="00CC4608"/>
    <w:rPr>
      <w:rFonts w:ascii="Arial Nova" w:eastAsia="Times New Roman" w:hAnsi="Arial Nova" w:cs="Times New Roman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00F9D"/>
    <w:rPr>
      <w:rFonts w:ascii="Museo 700" w:eastAsia="TimesNewRoman" w:hAnsi="Museo 700" w:cs="Times New Roman"/>
      <w:color w:val="00597C"/>
      <w:lang w:val="en-US"/>
    </w:rPr>
  </w:style>
  <w:style w:type="character" w:customStyle="1" w:styleId="LicenseChar">
    <w:name w:val="License Char"/>
    <w:basedOn w:val="DefaultParagraphFont"/>
    <w:link w:val="License"/>
    <w:rsid w:val="005C0E15"/>
    <w:rPr>
      <w:rFonts w:ascii="Arial Nova" w:eastAsia="Times New Roman" w:hAnsi="Arial Nova" w:cs="Times New Roman"/>
      <w:sz w:val="20"/>
      <w:szCs w:val="20"/>
      <w:lang w:val="en-US"/>
    </w:rPr>
  </w:style>
  <w:style w:type="paragraph" w:customStyle="1" w:styleId="Figure">
    <w:name w:val="Figure"/>
    <w:basedOn w:val="Normal"/>
    <w:link w:val="FigureChar"/>
    <w:qFormat/>
    <w:rsid w:val="005C0E15"/>
    <w:pPr>
      <w:spacing w:before="240" w:line="360" w:lineRule="auto"/>
      <w:ind w:firstLine="0"/>
      <w:jc w:val="center"/>
    </w:pPr>
    <w:rPr>
      <w:color w:val="00597C"/>
    </w:rPr>
  </w:style>
  <w:style w:type="character" w:customStyle="1" w:styleId="Heading3Char">
    <w:name w:val="Heading 3 Char"/>
    <w:basedOn w:val="DefaultParagraphFont"/>
    <w:link w:val="Heading3"/>
    <w:uiPriority w:val="9"/>
    <w:rsid w:val="00B30001"/>
    <w:rPr>
      <w:rFonts w:ascii="Museo 700" w:eastAsia="TimesNewRoman" w:hAnsi="Museo 700" w:cs="Times New Roman"/>
      <w:color w:val="00597C"/>
      <w:sz w:val="20"/>
      <w:szCs w:val="20"/>
      <w:lang w:val="en-US"/>
    </w:rPr>
  </w:style>
  <w:style w:type="character" w:customStyle="1" w:styleId="FigureChar">
    <w:name w:val="Figure Char"/>
    <w:basedOn w:val="DefaultParagraphFont"/>
    <w:link w:val="Figure"/>
    <w:rsid w:val="005C0E15"/>
    <w:rPr>
      <w:rFonts w:ascii="Arial Nova" w:eastAsia="Times New Roman" w:hAnsi="Arial Nova" w:cs="Times New Roman"/>
      <w:color w:val="00597C"/>
      <w:sz w:val="20"/>
      <w:szCs w:val="20"/>
      <w:lang w:val="en-US"/>
    </w:rPr>
  </w:style>
  <w:style w:type="paragraph" w:customStyle="1" w:styleId="ReferenceTitle">
    <w:name w:val="Reference Title"/>
    <w:basedOn w:val="Heading1"/>
    <w:link w:val="ReferenceTitleChar"/>
    <w:qFormat/>
    <w:rsid w:val="00450B7B"/>
    <w:pPr>
      <w:numPr>
        <w:numId w:val="0"/>
      </w:numPr>
      <w:ind w:left="284" w:hanging="284"/>
    </w:pPr>
  </w:style>
  <w:style w:type="character" w:styleId="UnresolvedMention">
    <w:name w:val="Unresolved Mention"/>
    <w:basedOn w:val="DefaultParagraphFont"/>
    <w:uiPriority w:val="99"/>
    <w:semiHidden/>
    <w:unhideWhenUsed/>
    <w:rsid w:val="00AB34CE"/>
    <w:rPr>
      <w:color w:val="605E5C"/>
      <w:shd w:val="clear" w:color="auto" w:fill="E1DFDD"/>
    </w:rPr>
  </w:style>
  <w:style w:type="character" w:customStyle="1" w:styleId="ReferenceTitleChar">
    <w:name w:val="Reference Title Char"/>
    <w:basedOn w:val="Heading1Char"/>
    <w:link w:val="ReferenceTitle"/>
    <w:rsid w:val="00450B7B"/>
    <w:rPr>
      <w:rFonts w:ascii="Museo 700" w:eastAsia="TimesNewRoman" w:hAnsi="Museo 700" w:cs="Times New Roman"/>
      <w:caps/>
      <w:color w:val="00597C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7F9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F9F"/>
    <w:rPr>
      <w:rFonts w:ascii="Myriad Pro" w:eastAsia="Times New Roman" w:hAnsi="Myriad Pro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C7F9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F9F"/>
    <w:rPr>
      <w:rFonts w:ascii="Myriad Pro" w:eastAsia="Times New Roman" w:hAnsi="Myriad Pro" w:cs="Times New Roman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C0E15"/>
    <w:rPr>
      <w:rFonts w:ascii="Arial Black" w:eastAsiaTheme="majorEastAsia" w:hAnsi="Arial Black" w:cstheme="majorBidi"/>
      <w:i/>
      <w:iCs/>
      <w:color w:val="2F5496" w:themeColor="accent1" w:themeShade="BF"/>
      <w:sz w:val="20"/>
      <w:szCs w:val="20"/>
      <w:lang w:val="en-US"/>
    </w:rPr>
  </w:style>
  <w:style w:type="character" w:styleId="SubtleReference">
    <w:name w:val="Subtle Reference"/>
    <w:basedOn w:val="DefaultParagraphFont"/>
    <w:uiPriority w:val="31"/>
    <w:rsid w:val="005C0E15"/>
    <w:rPr>
      <w:rFonts w:ascii="Arial Nova" w:hAnsi="Arial Nova"/>
      <w:smallCaps/>
      <w:color w:val="5A5A5A" w:themeColor="text1" w:themeTint="A5"/>
    </w:rPr>
  </w:style>
  <w:style w:type="character" w:customStyle="1" w:styleId="Heading5Char">
    <w:name w:val="Heading 5 Char"/>
    <w:basedOn w:val="DefaultParagraphFont"/>
    <w:link w:val="Heading5"/>
    <w:uiPriority w:val="9"/>
    <w:rsid w:val="00DF5CF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DF5CF3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8C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.of@corresponding.auth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FST-User\Downloads\imsc2023_abstract_template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77837-055D-4AF1-B821-7C4E452A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imsc2023_abstract_template(1).dotx</Template>
  <TotalTime>15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PFST-User</dc:creator>
  <cp:keywords/>
  <dc:description/>
  <cp:lastModifiedBy>Luka Vukić</cp:lastModifiedBy>
  <cp:revision>5</cp:revision>
  <dcterms:created xsi:type="dcterms:W3CDTF">2024-09-16T10:11:00Z</dcterms:created>
  <dcterms:modified xsi:type="dcterms:W3CDTF">2024-10-07T12:02:00Z</dcterms:modified>
</cp:coreProperties>
</file>